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3646E" w14:textId="77777777" w:rsidR="00BA2543" w:rsidRDefault="008E5E6C">
      <w:r>
        <w:rPr>
          <w:rFonts w:ascii="Times New Roman" w:hAnsi="Times New Roman"/>
          <w:sz w:val="28"/>
          <w:szCs w:val="28"/>
        </w:rPr>
        <w:t xml:space="preserve">Jim Crockatt also has 2 programs on Kennett </w:t>
      </w:r>
      <w:proofErr w:type="gramStart"/>
      <w:r>
        <w:rPr>
          <w:rFonts w:ascii="Times New Roman" w:hAnsi="Times New Roman"/>
          <w:sz w:val="28"/>
          <w:szCs w:val="28"/>
        </w:rPr>
        <w:t>Radio</w:t>
      </w:r>
      <w:r>
        <w:rPr>
          <w:sz w:val="28"/>
          <w:szCs w:val="28"/>
        </w:rPr>
        <w:t xml:space="preserve">,  </w:t>
      </w:r>
      <w:r>
        <w:rPr>
          <w:rFonts w:ascii="Times New Roman" w:hAnsi="Times New Roman"/>
          <w:color w:val="000000"/>
          <w:sz w:val="28"/>
          <w:szCs w:val="28"/>
        </w:rPr>
        <w:t>Art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For Art Sake on the first Thursday of each month and Have I got Blues for You on the fourth Wednesday of each month.</w:t>
      </w:r>
    </w:p>
    <w:p w14:paraId="19709619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John Brazendale -- Potter</w:t>
      </w:r>
    </w:p>
    <w:p w14:paraId="0F3AF129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https://www.mixcloud.com/kennetradio/art-for-arts-sake-9th-september-2021</w:t>
      </w:r>
    </w:p>
    <w:p w14:paraId="63426E96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Isobel Catriona -- Artist</w:t>
      </w:r>
    </w:p>
    <w:p w14:paraId="06994F48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https://www.mixcloud.com/kennetradio/art-for-arts-sake-14th-november-2021</w:t>
      </w:r>
    </w:p>
    <w:p w14:paraId="42832804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Paul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Forsay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--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Artist</w:t>
      </w:r>
    </w:p>
    <w:p w14:paraId="3CA2F765" w14:textId="77777777" w:rsidR="00BA2543" w:rsidRDefault="008E5E6C">
      <w:hyperlink r:id="rId6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https://www.mixcloud.com/kennetradio/art-for-arts-sake-9th-december-2021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2F9C4A4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Adam Kotz -- Actor</w:t>
      </w:r>
    </w:p>
    <w:p w14:paraId="52F9B772" w14:textId="77777777" w:rsidR="00BA2543" w:rsidRDefault="008E5E6C">
      <w:hyperlink r:id="rId7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https://www.mixcloud.com/kennetradio/art-for-arts-sake-13th-january-2022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0FF7185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Johannes Von Stumm -- Sculptor</w:t>
      </w:r>
    </w:p>
    <w:p w14:paraId="72B2E4BD" w14:textId="77777777" w:rsidR="00BA2543" w:rsidRDefault="008E5E6C">
      <w:hyperlink r:id="rId8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https://www.mixcloud.com/kennetradio/art-for-arts-sake-10th-february-2022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3FE164D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Holly Payton—Fringe Director</w:t>
      </w:r>
    </w:p>
    <w:p w14:paraId="55AA7AB0" w14:textId="77777777" w:rsidR="00BA2543" w:rsidRDefault="008E5E6C">
      <w:hyperlink r:id="rId9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https://www.mixcloud.com/kennetradio/art-for-arts-sake-10th-march-2022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8318F4D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Gina Soden -- Photographer </w:t>
      </w:r>
    </w:p>
    <w:p w14:paraId="70533CE2" w14:textId="77777777" w:rsidR="00BA2543" w:rsidRDefault="008E5E6C">
      <w:hyperlink r:id="rId10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https://www.mixcloud.com/kennetradio/art-for-arts-sake-14th-april-2022</w:t>
        </w:r>
      </w:hyperlink>
    </w:p>
    <w:p w14:paraId="4453A7FB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Mark Eynon – Festival Director</w:t>
      </w:r>
    </w:p>
    <w:p w14:paraId="58602804" w14:textId="77777777" w:rsidR="00BA2543" w:rsidRDefault="008E5E6C">
      <w:hyperlink r:id="rId11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https://www.mixcloud.com/kennetradio/art-for-arts-sake-12th-may-2022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BEC0781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Gail Davis --Artist</w:t>
      </w:r>
    </w:p>
    <w:p w14:paraId="28E8C8D7" w14:textId="77777777" w:rsidR="00BA2543" w:rsidRDefault="008E5E6C">
      <w:hyperlink r:id="rId12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https://www.mixcloud.com/kennetradio/art-for-arts-sake-10th-june-2022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56DA604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Lisa Mounteer Watson -- Artist</w:t>
      </w:r>
    </w:p>
    <w:p w14:paraId="5A86ACFC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https://www.mixcloud.com/kennetradio/art-for-arts-sake-14th-july-2022</w:t>
      </w:r>
    </w:p>
    <w:p w14:paraId="7BA72EF6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David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Hatfull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-- Photographer</w:t>
      </w:r>
    </w:p>
    <w:p w14:paraId="57C19764" w14:textId="77777777" w:rsidR="00BA2543" w:rsidRDefault="008E5E6C">
      <w:hyperlink r:id="rId13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https://www.mixcloud.com/kennetradio/art-for-arts-sake-13th-october-2022</w:t>
        </w:r>
      </w:hyperlink>
    </w:p>
    <w:p w14:paraId="38D9B344" w14:textId="77777777" w:rsidR="00BA2543" w:rsidRDefault="008E5E6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Gavin Wilkinson – Artist &amp; Musician</w:t>
      </w:r>
    </w:p>
    <w:p w14:paraId="12BF0CAD" w14:textId="77777777" w:rsidR="00BA2543" w:rsidRDefault="008E5E6C">
      <w:hyperlink r:id="rId14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https://www.mixcloud.com/kennetradio/art-for-arts-sake-10th-november-20</w:t>
        </w:r>
      </w:hyperlink>
      <w:r>
        <w:rPr>
          <w:rFonts w:ascii="Times New Roman" w:hAnsi="Times New Roman"/>
          <w:color w:val="000000"/>
          <w:sz w:val="28"/>
          <w:szCs w:val="28"/>
        </w:rPr>
        <w:t>22</w:t>
      </w:r>
    </w:p>
    <w:p w14:paraId="4655FB93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Steve </w:t>
      </w:r>
      <w:r>
        <w:rPr>
          <w:rFonts w:ascii="Times New Roman" w:hAnsi="Times New Roman"/>
          <w:color w:val="000000"/>
          <w:sz w:val="28"/>
          <w:szCs w:val="28"/>
        </w:rPr>
        <w:t>Wallis - Poet</w:t>
      </w:r>
    </w:p>
    <w:p w14:paraId="6BA10F1D" w14:textId="77777777" w:rsidR="00BA2543" w:rsidRDefault="008E5E6C">
      <w:hyperlink r:id="rId15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https://www.mixcloud.com/kennetradio/art-for-arts-sake-8th-december-2022/</w:t>
        </w:r>
      </w:hyperlink>
    </w:p>
    <w:p w14:paraId="1CCDCE23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Ken Rich – Poet</w:t>
      </w:r>
    </w:p>
    <w:p w14:paraId="1E69DF45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https://www.mixcloud.com/kennetradio/art-for-arts-sake-12th-July-2024</w:t>
      </w:r>
    </w:p>
    <w:p w14:paraId="5EA729A4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Lisa Harrington – Director</w:t>
      </w:r>
    </w:p>
    <w:p w14:paraId="4DF54EAC" w14:textId="77777777" w:rsidR="00BA2543" w:rsidRDefault="008E5E6C">
      <w:hyperlink r:id="rId16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https://www.mixcloud.com/kennetradio/art-for-arts-sake-9th-february-2023</w:t>
        </w:r>
      </w:hyperlink>
    </w:p>
    <w:p w14:paraId="56D7EB02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</w:rPr>
        <w:t>Vicky Baker – leather bag maker and costume maker</w:t>
      </w:r>
    </w:p>
    <w:p w14:paraId="345F935A" w14:textId="77777777" w:rsidR="00BA2543" w:rsidRDefault="008E5E6C">
      <w:hyperlink r:id="rId17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https://www.mixcloud.com/kennetradio/art-for-arts-sake-9th-march-2023/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1A4C58D" w14:textId="77777777" w:rsidR="00BA2543" w:rsidRDefault="008E5E6C"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Emma Clifton Brown - artist drawer.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3B949B" w14:textId="77777777" w:rsidR="00BA2543" w:rsidRDefault="008E5E6C">
      <w:hyperlink r:id="rId18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https://www.mixcloud.com/kennetradio/art-for-arts-sake-16th-march-2023</w:t>
        </w:r>
      </w:hyperlink>
    </w:p>
    <w:p w14:paraId="3DC0C4BE" w14:textId="77777777" w:rsidR="00BA2543" w:rsidRDefault="008E5E6C"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Laura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Cranstoun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Abstract Multimedia Painter</w:t>
      </w:r>
    </w:p>
    <w:p w14:paraId="27487CF9" w14:textId="77777777" w:rsidR="00BA2543" w:rsidRDefault="008E5E6C">
      <w:hyperlink r:id="rId19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https://www.mixcloud.com/kennetradio/art-for-arts-sake-23rd-march-2023/</w:t>
        </w:r>
      </w:hyperlink>
    </w:p>
    <w:p w14:paraId="22EF2F08" w14:textId="77777777" w:rsidR="00BA2543" w:rsidRDefault="008E5E6C"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Nick Schlee - Painter</w:t>
      </w:r>
    </w:p>
    <w:p w14:paraId="4CEBFFD3" w14:textId="77777777" w:rsidR="00BA2543" w:rsidRDefault="008E5E6C">
      <w:hyperlink r:id="rId20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https://www.mixcloud.com/kennetradio/art-for-arts-sake-20th-april-2023/</w:t>
        </w:r>
      </w:hyperlink>
    </w:p>
    <w:p w14:paraId="14C22B28" w14:textId="77777777" w:rsidR="00BA2543" w:rsidRDefault="008E5E6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Cat Croxford – Landscape Painter</w:t>
      </w:r>
    </w:p>
    <w:p w14:paraId="77FE476A" w14:textId="77777777" w:rsidR="00BA2543" w:rsidRDefault="008E5E6C">
      <w:hyperlink r:id="rId21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https://www.mixcloud.com/kennetradio/art-for-arts-sake-4th-may-2023/</w:t>
        </w:r>
      </w:hyperlink>
    </w:p>
    <w:p w14:paraId="71069BF3" w14:textId="77777777" w:rsidR="00BA2543" w:rsidRDefault="008E5E6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Emma Green – Printer and Mixed Media</w:t>
      </w:r>
    </w:p>
    <w:p w14:paraId="2599AF97" w14:textId="77777777" w:rsidR="00BA2543" w:rsidRDefault="008E5E6C">
      <w:hyperlink r:id="rId22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https://kennet.redio.co/listen/again?date=Thu,%2011%20May</w:t>
        </w:r>
      </w:hyperlink>
    </w:p>
    <w:p w14:paraId="13F20681" w14:textId="77777777" w:rsidR="00BA2543" w:rsidRDefault="008E5E6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Sydney Klugman—Painter</w:t>
      </w:r>
    </w:p>
    <w:p w14:paraId="46F043C0" w14:textId="77777777" w:rsidR="00BA2543" w:rsidRDefault="008E5E6C">
      <w:hyperlink r:id="rId23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https://www.mixcloud.com/kennetradio/art-for-arts-sake-13th-july-2023/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A640222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Sarah Sommerville – Events Manager</w:t>
      </w:r>
    </w:p>
    <w:p w14:paraId="39B27C9D" w14:textId="77777777" w:rsidR="00BA2543" w:rsidRDefault="008E5E6C">
      <w:hyperlink r:id="rId24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https://www.mixcloud.com/kennetradio/art-for-arts-sake-10th-august-2023/</w:t>
        </w:r>
      </w:hyperlink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</w:p>
    <w:p w14:paraId="0F635799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Nina Ba – Senegalese Music Promoter</w:t>
      </w:r>
    </w:p>
    <w:p w14:paraId="712443C6" w14:textId="77777777" w:rsidR="00BA2543" w:rsidRDefault="008E5E6C">
      <w:hyperlink r:id="rId25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https://www.mixcloud.com/kennetradio/art-for-arts-sake-14th-september-2023/</w:t>
        </w:r>
      </w:hyperlink>
    </w:p>
    <w:p w14:paraId="1748EFCE" w14:textId="77777777" w:rsidR="00BA2543" w:rsidRDefault="008E5E6C"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Graeme Coulam - Comedian</w:t>
      </w:r>
    </w:p>
    <w:p w14:paraId="64246276" w14:textId="77777777" w:rsidR="00BA2543" w:rsidRDefault="008E5E6C">
      <w:hyperlink r:id="rId26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https://www.mixcloud.com/kennetradio/art-for-arts-sake-12th-october-2023/</w:t>
        </w:r>
      </w:hyperlink>
    </w:p>
    <w:p w14:paraId="62E244A6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Camilla </w:t>
      </w:r>
      <w:proofErr w:type="spellStart"/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Dingee</w:t>
      </w:r>
      <w:proofErr w:type="spellEnd"/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– Curator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</w:t>
      </w:r>
    </w:p>
    <w:bookmarkStart w:id="0" w:name="_Hlk154998895"/>
    <w:p w14:paraId="1D7070D8" w14:textId="77777777" w:rsidR="00BA2543" w:rsidRDefault="008E5E6C">
      <w:r>
        <w:fldChar w:fldCharType="begin"/>
      </w:r>
      <w:r>
        <w:instrText xml:space="preserve"> HYPERLINK  "https://www.mixcloud.com/kennetradio/art-for-arts-sake-9th-november-2023/" </w:instrText>
      </w:r>
      <w:r>
        <w:fldChar w:fldCharType="separate"/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https://www.mixcloud.com/kennetradio/art-for-arts-sake-9th-november-2023/</w:t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fldChar w:fldCharType="end"/>
      </w:r>
    </w:p>
    <w:bookmarkEnd w:id="0"/>
    <w:p w14:paraId="7DA5CE74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Jo Stock – Author</w:t>
      </w:r>
    </w:p>
    <w:bookmarkStart w:id="1" w:name="_Hlk155787420"/>
    <w:p w14:paraId="5CEE3CFD" w14:textId="77777777" w:rsidR="00BA2543" w:rsidRDefault="008E5E6C">
      <w:r>
        <w:fldChar w:fldCharType="begin"/>
      </w:r>
      <w:r>
        <w:instrText xml:space="preserve"> HYPERLINK  "https://www.mixcloud.com/kennetradio/art-for-arts-sake-14th-december-2023/" </w:instrText>
      </w:r>
      <w:r>
        <w:fldChar w:fldCharType="separate"/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https://www.mixcloud.com/kennetradio/art-for-arts-sake-14th-december-2023/</w:t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fldChar w:fldCharType="end"/>
      </w:r>
      <w:bookmarkStart w:id="2" w:name="_Hlk156374011"/>
      <w:bookmarkStart w:id="3" w:name="_Hlk160178006"/>
      <w:bookmarkEnd w:id="1"/>
    </w:p>
    <w:bookmarkEnd w:id="2"/>
    <w:bookmarkEnd w:id="3"/>
    <w:p w14:paraId="3AA691B3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John Stanforth – Author</w:t>
      </w:r>
    </w:p>
    <w:bookmarkStart w:id="4" w:name="_Hlk158754385"/>
    <w:p w14:paraId="23304710" w14:textId="77777777" w:rsidR="00BA2543" w:rsidRDefault="008E5E6C">
      <w:pPr>
        <w:pStyle w:val="Heading2"/>
        <w:spacing w:before="150" w:after="150"/>
      </w:pPr>
      <w:r>
        <w:lastRenderedPageBreak/>
        <w:fldChar w:fldCharType="begin"/>
      </w:r>
      <w:r>
        <w:instrText xml:space="preserve"> HYPERLINK  "https://www.mixcloud.com/kennetradio/art-for-arts-sake-11th-january-2024/" </w:instrText>
      </w:r>
      <w:r>
        <w:fldChar w:fldCharType="separate"/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https://www.mixcloud.com/kennetradio/art-for-arts-sake-11th-january-2024/</w:t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color w:val="000000"/>
          <w:kern w:val="0"/>
          <w:sz w:val="28"/>
          <w:szCs w:val="28"/>
          <w:lang w:eastAsia="en-GB"/>
        </w:rPr>
        <w:t xml:space="preserve"> </w:t>
      </w:r>
    </w:p>
    <w:bookmarkEnd w:id="4"/>
    <w:p w14:paraId="0E22EBC9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Martin West – Designer and Maker of Theatrical Mechanicals</w:t>
      </w:r>
    </w:p>
    <w:p w14:paraId="6CBC2F9F" w14:textId="77777777" w:rsidR="00BA2543" w:rsidRDefault="008E5E6C">
      <w:hyperlink r:id="rId27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https://www.mixcloud.com/kennetradio/art-for-arts-sake-8th-february-2024/</w:t>
        </w:r>
      </w:hyperlink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14:paraId="0A7BCA0C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Julie Bennett- Artist</w:t>
      </w:r>
    </w:p>
    <w:p w14:paraId="4A02D566" w14:textId="77777777" w:rsidR="00BA2543" w:rsidRDefault="008E5E6C">
      <w:pPr>
        <w:pStyle w:val="NormalWeb"/>
      </w:pPr>
      <w:hyperlink r:id="rId28" w:history="1">
        <w:r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https://www.mixcloud.com/kennetradio/art-for-arts-sake-14th-march-2024/</w:t>
        </w:r>
      </w:hyperlink>
      <w:r>
        <w:rPr>
          <w:rStyle w:val="Hyperlink"/>
          <w:color w:val="000000"/>
          <w:sz w:val="28"/>
          <w:szCs w:val="28"/>
          <w:u w:val="none"/>
          <w:shd w:val="clear" w:color="auto" w:fill="FFFFFF"/>
        </w:rPr>
        <w:t xml:space="preserve"> </w:t>
      </w:r>
    </w:p>
    <w:p w14:paraId="69C175E1" w14:textId="77777777" w:rsidR="00BA2543" w:rsidRDefault="008E5E6C"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 </w:t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Have I got Blues for you March</w:t>
      </w:r>
    </w:p>
    <w:p w14:paraId="3DD4320C" w14:textId="77777777" w:rsidR="00BA2543" w:rsidRDefault="008E5E6C">
      <w:hyperlink r:id="rId29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https://www.mixcloud.com/kennetradio/have-i-got-blues-for-you-27th-march-2024/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90D320" w14:textId="77777777" w:rsidR="00BA2543" w:rsidRDefault="008E5E6C"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Chris Boulton – Chief Executive of Greenham Trust</w:t>
      </w:r>
    </w:p>
    <w:p w14:paraId="1F002128" w14:textId="77777777" w:rsidR="00BA2543" w:rsidRDefault="008E5E6C">
      <w:hyperlink r:id="rId30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https://www.mixcloud.com/kennetradio/art-for-arts-sake-11th-april-2024/</w:t>
        </w:r>
      </w:hyperlink>
    </w:p>
    <w:p w14:paraId="6304CDA7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Have I got news for you April</w:t>
      </w:r>
    </w:p>
    <w:p w14:paraId="4A525C81" w14:textId="77777777" w:rsidR="00BA2543" w:rsidRDefault="008E5E6C">
      <w:hyperlink r:id="rId31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https://www.mixcloud.com/kennetradio/have-i-got-blues-for-you-24th-april-2024/</w:t>
        </w:r>
      </w:hyperlink>
    </w:p>
    <w:p w14:paraId="54B39CB9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Mark Bijak – Graphic Designer &amp; Illustrator</w:t>
      </w:r>
    </w:p>
    <w:p w14:paraId="09905993" w14:textId="77777777" w:rsidR="00BA2543" w:rsidRDefault="008E5E6C">
      <w:hyperlink r:id="rId32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https://www.mixcloud.com/kennetradio/art-for-arts-sake-9th-may-2024/</w:t>
        </w:r>
      </w:hyperlink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618AF48" wp14:editId="3C093007">
                <wp:extent cx="304166" cy="304166"/>
                <wp:effectExtent l="0" t="0" r="634" b="634"/>
                <wp:docPr id="958624134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6" cy="30416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22316E7" id="AutoShape 1" o:spid="_x0000_s1026" style="width:23.95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" filled="f" stroked="f">
                <v:textbox inset="0,0,0,0"/>
                <w10:anchorlock/>
              </v:rect>
            </w:pict>
          </mc:Fallback>
        </mc:AlternateContent>
      </w:r>
    </w:p>
    <w:p w14:paraId="01C91341" w14:textId="77777777" w:rsidR="00BA2543" w:rsidRDefault="008E5E6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Have I got Blues </w:t>
      </w:r>
      <w:proofErr w:type="gramStart"/>
      <w:r>
        <w:rPr>
          <w:color w:val="000000"/>
          <w:sz w:val="28"/>
          <w:szCs w:val="28"/>
        </w:rPr>
        <w:t>For</w:t>
      </w:r>
      <w:proofErr w:type="gramEnd"/>
      <w:r>
        <w:rPr>
          <w:color w:val="000000"/>
          <w:sz w:val="28"/>
          <w:szCs w:val="28"/>
        </w:rPr>
        <w:t xml:space="preserve"> You June</w:t>
      </w:r>
    </w:p>
    <w:p w14:paraId="19F45698" w14:textId="77777777" w:rsidR="00BA2543" w:rsidRDefault="008E5E6C">
      <w:pPr>
        <w:pStyle w:val="NormalWeb"/>
      </w:pPr>
      <w:hyperlink r:id="rId33" w:history="1">
        <w:r>
          <w:rPr>
            <w:rStyle w:val="Hyperlink"/>
            <w:color w:val="000000"/>
            <w:sz w:val="28"/>
            <w:szCs w:val="28"/>
            <w:u w:val="none"/>
          </w:rPr>
          <w:t>https://www.mixcloud.com/kennetradio/have-i-got-blues-for-you-26th-june-2024/</w:t>
        </w:r>
      </w:hyperlink>
      <w:r>
        <w:rPr>
          <w:color w:val="000000"/>
          <w:sz w:val="28"/>
          <w:szCs w:val="28"/>
        </w:rPr>
        <w:t xml:space="preserve">     </w:t>
      </w:r>
    </w:p>
    <w:p w14:paraId="4DAABE9E" w14:textId="77777777" w:rsidR="00BA2543" w:rsidRDefault="008E5E6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Gary Collins – Priest of St Johns Church</w:t>
      </w:r>
    </w:p>
    <w:p w14:paraId="2A5F8320" w14:textId="77777777" w:rsidR="00BA2543" w:rsidRDefault="008E5E6C">
      <w:pPr>
        <w:pStyle w:val="NormalWeb"/>
      </w:pPr>
      <w:hyperlink r:id="rId34" w:history="1">
        <w:r>
          <w:rPr>
            <w:rStyle w:val="Hyperlink"/>
            <w:color w:val="000000"/>
            <w:sz w:val="28"/>
            <w:szCs w:val="28"/>
            <w:u w:val="none"/>
          </w:rPr>
          <w:t>https://www.mixcloud.com/kennetradio/art-for-arts-sake-11th-july-2024/</w:t>
        </w:r>
      </w:hyperlink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7845256" wp14:editId="3A578642">
                <wp:extent cx="302264" cy="302264"/>
                <wp:effectExtent l="0" t="0" r="2536" b="2536"/>
                <wp:docPr id="172754737" name="AutoShape 1" descr="Kate Bush - Lionheart - 12&quot; Vinyl LP ALBUM RECORD Gatefold Sleeve NEAR MI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4" cy="30226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F6FDE72" id="AutoShape 1" o:spid="_x0000_s1026" alt="Kate Bush - Lionheart - 12&quot; Vinyl LP ALBUM RECORD Gatefold Sleeve NEAR MINT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" filled="f" stroked="f">
                <v:textbox inset="0,0,0,0"/>
                <w10:anchorlock/>
              </v:rect>
            </w:pict>
          </mc:Fallback>
        </mc:AlternateContent>
      </w:r>
    </w:p>
    <w:p w14:paraId="2D36204B" w14:textId="77777777" w:rsidR="00BA2543" w:rsidRDefault="008E5E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Have I got Blues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For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You July</w:t>
      </w:r>
    </w:p>
    <w:p w14:paraId="1081A388" w14:textId="77777777" w:rsidR="00BA2543" w:rsidRDefault="008E5E6C">
      <w:hyperlink r:id="rId35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https://www.mixcloud.com/kennetradio/have-i-got-blues-for-you-24th-july-2024/</w:t>
        </w:r>
      </w:hyperlink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AC663B9" wp14:editId="37EC9091">
                <wp:extent cx="302264" cy="302264"/>
                <wp:effectExtent l="0" t="0" r="2536" b="2536"/>
                <wp:docPr id="732442591" name="AutoShape 14" descr="Blues Breakers by John Mayall - Picture 1 of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4" cy="30226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3D119E9" id="AutoShape 14" o:spid="_x0000_s1026" alt="Blues Breakers by John Mayall - Picture 1 of 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" filled="f" stroked="f">
                <v:textbox inset="0,0,0,0"/>
                <w10:anchorlock/>
              </v:rect>
            </w:pict>
          </mc:Fallback>
        </mc:AlternateContent>
      </w:r>
    </w:p>
    <w:p w14:paraId="586B5A6B" w14:textId="77777777" w:rsidR="00BA2543" w:rsidRDefault="00BA2543"/>
    <w:p w14:paraId="297895B0" w14:textId="77777777" w:rsidR="00BA2543" w:rsidRDefault="00BA2543"/>
    <w:p w14:paraId="12133A1C" w14:textId="77777777" w:rsidR="00BA2543" w:rsidRDefault="00BA2543"/>
    <w:p w14:paraId="06A90E5B" w14:textId="77777777" w:rsidR="00BA2543" w:rsidRDefault="00BA2543"/>
    <w:p w14:paraId="1E9865CB" w14:textId="77777777" w:rsidR="00BA2543" w:rsidRDefault="008E5E6C">
      <w:r>
        <w:rPr>
          <w:noProof/>
        </w:rPr>
        <mc:AlternateContent>
          <mc:Choice Requires="wps">
            <w:drawing>
              <wp:inline distT="0" distB="0" distL="0" distR="0" wp14:anchorId="0972D4C9" wp14:editId="1559C8C9">
                <wp:extent cx="302264" cy="302264"/>
                <wp:effectExtent l="0" t="0" r="2536" b="2536"/>
                <wp:docPr id="2063735664" name="AutoShape 17" descr="John Mayall - Blues Breakers - Used Vinyl Record - N12170z - Picture 1 of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4" cy="30226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3FA1D9F" id="AutoShape 17" o:spid="_x0000_s1026" alt="John Mayall - Blues Breakers - Used Vinyl Record - N12170z - Picture 1 of 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" filled="f" stroked="f">
                <v:textbox inset="0,0,0,0"/>
                <w10:anchorlock/>
              </v:rect>
            </w:pict>
          </mc:Fallback>
        </mc:AlternateContent>
      </w:r>
    </w:p>
    <w:p w14:paraId="5785E114" w14:textId="77777777" w:rsidR="00BA2543" w:rsidRDefault="00BA2543"/>
    <w:sectPr w:rsidR="00BA254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5CE74" w14:textId="77777777" w:rsidR="008E5E6C" w:rsidRDefault="008E5E6C">
      <w:pPr>
        <w:spacing w:after="0"/>
      </w:pPr>
      <w:r>
        <w:separator/>
      </w:r>
    </w:p>
  </w:endnote>
  <w:endnote w:type="continuationSeparator" w:id="0">
    <w:p w14:paraId="1F8AF730" w14:textId="77777777" w:rsidR="008E5E6C" w:rsidRDefault="008E5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5079A" w14:textId="77777777" w:rsidR="008E5E6C" w:rsidRDefault="008E5E6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E5F90DA" w14:textId="77777777" w:rsidR="008E5E6C" w:rsidRDefault="008E5E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2543"/>
    <w:rsid w:val="007E3924"/>
    <w:rsid w:val="008E5E6C"/>
    <w:rsid w:val="00B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B5B2"/>
  <w15:docId w15:val="{937FEFA4-4131-4013-B283-581F211D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4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 w:line="254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4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4" w:lineRule="auto"/>
      <w:outlineLvl w:val="3"/>
    </w:pPr>
    <w:rPr>
      <w:rFonts w:eastAsia="Times New Roman"/>
      <w:i/>
      <w:iCs/>
      <w:color w:val="0F4761"/>
      <w:kern w:val="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4" w:lineRule="auto"/>
      <w:outlineLvl w:val="4"/>
    </w:pPr>
    <w:rPr>
      <w:rFonts w:eastAsia="Times New Roman"/>
      <w:color w:val="0F4761"/>
      <w:kern w:val="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54" w:lineRule="auto"/>
      <w:outlineLvl w:val="5"/>
    </w:pPr>
    <w:rPr>
      <w:rFonts w:eastAsia="Times New Roman"/>
      <w:i/>
      <w:iCs/>
      <w:color w:val="595959"/>
      <w:kern w:val="3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54" w:lineRule="auto"/>
      <w:outlineLvl w:val="6"/>
    </w:pPr>
    <w:rPr>
      <w:rFonts w:eastAsia="Times New Roman"/>
      <w:color w:val="595959"/>
      <w:kern w:val="3"/>
    </w:rPr>
  </w:style>
  <w:style w:type="paragraph" w:styleId="Heading8">
    <w:name w:val="heading 8"/>
    <w:basedOn w:val="Normal"/>
    <w:next w:val="Normal"/>
    <w:pPr>
      <w:keepNext/>
      <w:keepLines/>
      <w:spacing w:after="0" w:line="254" w:lineRule="auto"/>
      <w:outlineLvl w:val="7"/>
    </w:pPr>
    <w:rPr>
      <w:rFonts w:eastAsia="Times New Roman"/>
      <w:i/>
      <w:iCs/>
      <w:color w:val="272727"/>
      <w:kern w:val="3"/>
    </w:rPr>
  </w:style>
  <w:style w:type="paragraph" w:styleId="Heading9">
    <w:name w:val="heading 9"/>
    <w:basedOn w:val="Normal"/>
    <w:next w:val="Normal"/>
    <w:pPr>
      <w:keepNext/>
      <w:keepLines/>
      <w:spacing w:after="0" w:line="254" w:lineRule="auto"/>
      <w:outlineLvl w:val="8"/>
    </w:pPr>
    <w:rPr>
      <w:rFonts w:eastAsia="Times New Roman"/>
      <w:color w:val="272727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54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line="254" w:lineRule="auto"/>
      <w:jc w:val="center"/>
    </w:pPr>
    <w:rPr>
      <w:i/>
      <w:iCs/>
      <w:color w:val="404040"/>
      <w:kern w:val="3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54" w:lineRule="auto"/>
      <w:ind w:left="720"/>
      <w:contextualSpacing/>
    </w:pPr>
    <w:rPr>
      <w:kern w:val="3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4" w:lineRule="auto"/>
      <w:ind w:left="864" w:right="864"/>
      <w:jc w:val="center"/>
    </w:pPr>
    <w:rPr>
      <w:i/>
      <w:iCs/>
      <w:color w:val="0F4761"/>
      <w:kern w:val="3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xcloud.com/kennetradio/art-for-arts-sake-13th-october-2022" TargetMode="External"/><Relationship Id="rId18" Type="http://schemas.openxmlformats.org/officeDocument/2006/relationships/hyperlink" Target="https://www.mixcloud.com/kennetradio/art-for-arts-sake-16th-march-2023" TargetMode="External"/><Relationship Id="rId26" Type="http://schemas.openxmlformats.org/officeDocument/2006/relationships/hyperlink" Target="https://www.mixcloud.com/kennetradio/art-for-arts-sake-12th-october-2023/" TargetMode="External"/><Relationship Id="rId21" Type="http://schemas.openxmlformats.org/officeDocument/2006/relationships/hyperlink" Target="https://www.mixcloud.com/kennetradio/art-for-arts-sake-4th-may-2023/" TargetMode="External"/><Relationship Id="rId34" Type="http://schemas.openxmlformats.org/officeDocument/2006/relationships/hyperlink" Target="https://www.mixcloud.com/kennetradio/art-for-arts-sake-11th-july-2024/" TargetMode="External"/><Relationship Id="rId7" Type="http://schemas.openxmlformats.org/officeDocument/2006/relationships/hyperlink" Target="https://www.mixcloud.com/kennetradio/art-for-arts-sake-13th-january-2022" TargetMode="External"/><Relationship Id="rId12" Type="http://schemas.openxmlformats.org/officeDocument/2006/relationships/hyperlink" Target="https://www.mixcloud.com/kennetradio/art-for-arts-sake-10th-june-2022" TargetMode="External"/><Relationship Id="rId17" Type="http://schemas.openxmlformats.org/officeDocument/2006/relationships/hyperlink" Target="https://www.mixcloud.com/kennetradio/art-for-arts-sake-9th-march-2023/" TargetMode="External"/><Relationship Id="rId25" Type="http://schemas.openxmlformats.org/officeDocument/2006/relationships/hyperlink" Target="https://www.mixcloud.com/kennetradio/art-for-arts-sake-14th-september-2023/" TargetMode="External"/><Relationship Id="rId33" Type="http://schemas.openxmlformats.org/officeDocument/2006/relationships/hyperlink" Target="https://www.mixcloud.com/kennetradio/have-i-got-blues-for-you-26th-june-2024/#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ixcloud.com/kennetradio/art-for-arts-sake-9th-february-2023" TargetMode="External"/><Relationship Id="rId20" Type="http://schemas.openxmlformats.org/officeDocument/2006/relationships/hyperlink" Target="https://www.mixcloud.com/kennetradio/art-for-arts-sake-20th-april-2023/" TargetMode="External"/><Relationship Id="rId29" Type="http://schemas.openxmlformats.org/officeDocument/2006/relationships/hyperlink" Target="https://www.mixcloud.com/kennetradio/have-i-got-blues-for-you-27th-march-202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ixcloud.com/kennetradio/art-for-arts-sake-9th-december-2021" TargetMode="External"/><Relationship Id="rId11" Type="http://schemas.openxmlformats.org/officeDocument/2006/relationships/hyperlink" Target="https://www.mixcloud.com/kennetradio/art-for-arts-sake-12th-may-2022" TargetMode="External"/><Relationship Id="rId24" Type="http://schemas.openxmlformats.org/officeDocument/2006/relationships/hyperlink" Target="https://www.mixcloud.com/kennetradio/art-for-arts-sake-10th-august-2023/" TargetMode="External"/><Relationship Id="rId32" Type="http://schemas.openxmlformats.org/officeDocument/2006/relationships/hyperlink" Target="https://www.mixcloud.com/kennetradio/art-for-arts-sake-9th-may-2024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mixcloud.com/kennetradio/art-for-arts-sake-8th-december-2022/" TargetMode="External"/><Relationship Id="rId23" Type="http://schemas.openxmlformats.org/officeDocument/2006/relationships/hyperlink" Target="https://www.mixcloud.com/kennetradio/art-for-arts-sake-13th-july-2023/" TargetMode="External"/><Relationship Id="rId28" Type="http://schemas.openxmlformats.org/officeDocument/2006/relationships/hyperlink" Target="https://www.mixcloud.com/kennetradio/art-for-arts-sake-14th-march-2024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ixcloud.com/kennetradio/art-for-arts-sake-14th-april-2022" TargetMode="External"/><Relationship Id="rId19" Type="http://schemas.openxmlformats.org/officeDocument/2006/relationships/hyperlink" Target="https://www.mixcloud.com/kennetradio/art-for-arts-sake-23rd-march-2023/" TargetMode="External"/><Relationship Id="rId31" Type="http://schemas.openxmlformats.org/officeDocument/2006/relationships/hyperlink" Target="https://www.mixcloud.com/kennetradio/have-i-got-blues-for-you-24th-april-202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xcloud.com/kennetradio/art-for-arts-sake-10th-march-2022" TargetMode="External"/><Relationship Id="rId14" Type="http://schemas.openxmlformats.org/officeDocument/2006/relationships/hyperlink" Target="https://www.mixcloud.com/kennetradio/art-for-arts-sake-10th-november-20" TargetMode="External"/><Relationship Id="rId22" Type="http://schemas.openxmlformats.org/officeDocument/2006/relationships/hyperlink" Target="https://kennet.redio.co/listen/again?date=Thu,%2011%20May" TargetMode="External"/><Relationship Id="rId27" Type="http://schemas.openxmlformats.org/officeDocument/2006/relationships/hyperlink" Target="https://www.mixcloud.com/kennetradio/art-for-arts-sake-8th-february-2024/" TargetMode="External"/><Relationship Id="rId30" Type="http://schemas.openxmlformats.org/officeDocument/2006/relationships/hyperlink" Target="https://www.mixcloud.com/kennetradio/art-for-arts-sake-11th-april-2024/" TargetMode="External"/><Relationship Id="rId35" Type="http://schemas.openxmlformats.org/officeDocument/2006/relationships/hyperlink" Target="https://www.mixcloud.com/kennetradio/have-i-got-blues-for-you-24th-july-2024/" TargetMode="External"/><Relationship Id="rId8" Type="http://schemas.openxmlformats.org/officeDocument/2006/relationships/hyperlink" Target="https://www.mixcloud.com/kennetradio/art-for-arts-sake-10th-february-2022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6039</Characters>
  <Application>Microsoft Office Word</Application>
  <DocSecurity>4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crockatt</dc:creator>
  <dc:description/>
  <cp:lastModifiedBy>Graeme Coulam</cp:lastModifiedBy>
  <cp:revision>2</cp:revision>
  <dcterms:created xsi:type="dcterms:W3CDTF">2024-07-30T21:59:00Z</dcterms:created>
  <dcterms:modified xsi:type="dcterms:W3CDTF">2024-07-30T21:59:00Z</dcterms:modified>
</cp:coreProperties>
</file>